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C8" w:rsidRDefault="004727C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4pt;margin-top:174pt;width:117.65pt;height:117.65pt;z-index:251661312">
            <v:textbox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.4pt;margin-top:346.5pt;width:117.65pt;height:117.75pt;z-index:251664384">
            <v:textbox style="mso-next-textbox:#_x0000_s1027"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29.25pt;margin-top:347.25pt;width:117.65pt;height:117.75pt;z-index:251666432">
            <v:textbox style="mso-next-textbox:#_x0000_s1028"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29.25pt;margin-top:517.5pt;width:117.65pt;height:117.75pt;z-index:251669504">
            <v:textbox style="mso-next-textbox:#_x0000_s1029"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Default="004727C8" w:rsidP="00467D59">
                  <w:pPr>
                    <w:jc w:val="center"/>
                  </w:pPr>
                  <w: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66.5pt;margin-top:517.5pt;width:117.65pt;height:117.65pt;z-index:251668480">
            <v:textbox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29.25pt;margin-top:4.5pt;width:117.75pt;height:117.65pt;z-index:251660288">
            <v:textbox style="mso-next-textbox:#_x0000_s1031"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Pr="00FC4354" w:rsidRDefault="004727C8" w:rsidP="00C0121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67.25pt;margin-top:346.5pt;width:117.65pt;height:117.65pt;z-index:251665408">
            <v:textbox style="mso-next-textbox:#_x0000_s1032"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29.25pt;margin-top:174.75pt;width:117.65pt;height:117.65pt;z-index:251663360">
            <v:textbox style="mso-next-textbox:#_x0000_s1033"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66.5pt;margin-top:174pt;width:117.65pt;height:117.65pt;z-index:251662336">
            <v:textbox style="mso-next-textbox:#_x0000_s1034"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67.25pt;margin-top:5.4pt;width:117.65pt;height:117.65pt;z-index:251659264">
            <v:textbox style="mso-next-textbox:#_x0000_s1035"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Pr="00FC4354" w:rsidRDefault="004727C8" w:rsidP="00C0121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5.4pt;margin-top:518.25pt;width:117.65pt;height:117.65pt;z-index:251667456">
            <v:textbox>
              <w:txbxContent>
                <w:p w:rsidR="004727C8" w:rsidRDefault="004727C8" w:rsidP="00C0121D">
                  <w:pPr>
                    <w:jc w:val="center"/>
                  </w:pPr>
                </w:p>
                <w:p w:rsidR="004727C8" w:rsidRDefault="004727C8" w:rsidP="00DF35E7">
                  <w:pPr>
                    <w:jc w:val="center"/>
                  </w:pPr>
                  <w:r>
                    <w:t>NÉV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C0121D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C0121D">
                  <w:pPr>
                    <w:jc w:val="center"/>
                  </w:pPr>
                </w:p>
                <w:p w:rsidR="004727C8" w:rsidRDefault="004727C8" w:rsidP="00C0121D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rect id="_x0000_s1037" style="position:absolute;margin-left:0;margin-top:342pt;width:127.55pt;height:127.55pt;z-index:251648000"/>
        </w:pict>
      </w:r>
      <w:r>
        <w:rPr>
          <w:noProof/>
        </w:rPr>
        <w:pict>
          <v:rect id="_x0000_s1038" style="position:absolute;margin-left:162pt;margin-top:342pt;width:127.55pt;height:127.55pt;z-index:251654144"/>
        </w:pict>
      </w:r>
      <w:r>
        <w:rPr>
          <w:noProof/>
        </w:rPr>
        <w:pict>
          <v:rect id="_x0000_s1039" style="position:absolute;margin-left:0;margin-top:513pt;width:127.55pt;height:127.55pt;z-index:251655168"/>
        </w:pict>
      </w:r>
      <w:r>
        <w:rPr>
          <w:noProof/>
        </w:rPr>
        <w:pict>
          <v:rect id="_x0000_s1040" style="position:absolute;margin-left:162pt;margin-top:513pt;width:127.55pt;height:127.55pt;z-index:251656192"/>
        </w:pict>
      </w:r>
      <w:r>
        <w:rPr>
          <w:noProof/>
        </w:rPr>
        <w:pict>
          <v:rect id="_x0000_s1041" style="position:absolute;margin-left:324pt;margin-top:513pt;width:127.55pt;height:127.55pt;z-index:251657216"/>
        </w:pict>
      </w:r>
      <w:r>
        <w:rPr>
          <w:noProof/>
        </w:rPr>
        <w:pict>
          <v:rect id="_x0000_s1042" style="position:absolute;margin-left:324pt;margin-top:342pt;width:127.55pt;height:127.55pt;z-index:251658240"/>
        </w:pict>
      </w:r>
      <w:r>
        <w:rPr>
          <w:noProof/>
        </w:rPr>
        <w:pict>
          <v:rect id="_x0000_s1043" style="position:absolute;margin-left:324pt;margin-top:169.45pt;width:127.55pt;height:127.55pt;z-index:251646976"/>
        </w:pict>
      </w:r>
      <w:r>
        <w:rPr>
          <w:noProof/>
        </w:rPr>
        <w:pict>
          <v:rect id="_x0000_s1044" style="position:absolute;margin-left:0;margin-top:169.45pt;width:127.55pt;height:127.55pt;z-index:251651072"/>
        </w:pict>
      </w:r>
      <w:r>
        <w:rPr>
          <w:noProof/>
        </w:rPr>
        <w:pict>
          <v:rect id="_x0000_s1045" style="position:absolute;margin-left:162pt;margin-top:169.45pt;width:127.55pt;height:127.55pt;z-index:251652096"/>
        </w:pict>
      </w:r>
      <w:r>
        <w:rPr>
          <w:noProof/>
        </w:rPr>
        <w:pict>
          <v:rect id="_x0000_s1046" style="position:absolute;margin-left:324pt;margin-top:0;width:127.55pt;height:127.55pt;z-index:251650048"/>
        </w:pict>
      </w:r>
      <w:r>
        <w:rPr>
          <w:noProof/>
        </w:rPr>
        <w:pict>
          <v:rect id="_x0000_s1047" style="position:absolute;margin-left:162pt;margin-top:0;width:127.55pt;height:127.55pt;z-index:251649024"/>
        </w:pict>
      </w:r>
      <w:r>
        <w:rPr>
          <w:noProof/>
        </w:rPr>
        <w:pict>
          <v:shape id="_x0000_s1048" type="#_x0000_t202" style="position:absolute;margin-left:5.4pt;margin-top:5.4pt;width:117.65pt;height:117.65pt;z-index:251653120">
            <v:textbox style="mso-next-textbox:#_x0000_s1048">
              <w:txbxContent>
                <w:p w:rsidR="004727C8" w:rsidRDefault="004727C8" w:rsidP="00A61E43">
                  <w:pPr>
                    <w:jc w:val="center"/>
                  </w:pPr>
                </w:p>
                <w:p w:rsidR="004727C8" w:rsidRPr="00FC4354" w:rsidRDefault="004727C8" w:rsidP="00A61E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NÉV</w:t>
                  </w:r>
                </w:p>
                <w:p w:rsidR="004727C8" w:rsidRPr="00A61E43" w:rsidRDefault="004727C8" w:rsidP="00A61E43">
                  <w:pPr>
                    <w:jc w:val="center"/>
                    <w:rPr>
                      <w:sz w:val="20"/>
                      <w:szCs w:val="20"/>
                    </w:rPr>
                  </w:pPr>
                  <w:r w:rsidRPr="00A61E43">
                    <w:rPr>
                      <w:sz w:val="20"/>
                      <w:szCs w:val="20"/>
                    </w:rPr>
                    <w:t>N</w:t>
                  </w:r>
                  <w:r w:rsidRPr="00A61E43">
                    <w:rPr>
                      <w:rFonts w:ascii="Tahoma" w:hAnsi="Tahoma" w:cs="Tahoma"/>
                      <w:sz w:val="20"/>
                      <w:szCs w:val="20"/>
                    </w:rPr>
                    <w:t>°</w:t>
                  </w:r>
                  <w:r w:rsidRPr="00A61E43">
                    <w:rPr>
                      <w:sz w:val="20"/>
                      <w:szCs w:val="20"/>
                    </w:rPr>
                    <w:t>5</w:t>
                  </w:r>
                </w:p>
                <w:p w:rsidR="004727C8" w:rsidRPr="00A61E43" w:rsidRDefault="004727C8" w:rsidP="00A61E43">
                  <w:pPr>
                    <w:jc w:val="center"/>
                    <w:rPr>
                      <w:b/>
                    </w:rPr>
                  </w:pPr>
                  <w:r w:rsidRPr="00A61E43">
                    <w:rPr>
                      <w:b/>
                    </w:rPr>
                    <w:t>CHANEL</w:t>
                  </w:r>
                </w:p>
                <w:p w:rsidR="004727C8" w:rsidRPr="00A61E43" w:rsidRDefault="004727C8" w:rsidP="00A61E43">
                  <w:pPr>
                    <w:jc w:val="center"/>
                    <w:rPr>
                      <w:sz w:val="18"/>
                      <w:szCs w:val="18"/>
                    </w:rPr>
                  </w:pPr>
                  <w:r w:rsidRPr="00A61E43">
                    <w:rPr>
                      <w:sz w:val="18"/>
                      <w:szCs w:val="18"/>
                    </w:rPr>
                    <w:t>PARIS</w:t>
                  </w:r>
                </w:p>
                <w:p w:rsidR="004727C8" w:rsidRPr="00A61E43" w:rsidRDefault="004727C8" w:rsidP="00A61E43">
                  <w:pPr>
                    <w:jc w:val="center"/>
                  </w:pPr>
                </w:p>
                <w:p w:rsidR="004727C8" w:rsidRDefault="004727C8" w:rsidP="00A61E43">
                  <w:pPr>
                    <w:jc w:val="center"/>
                  </w:pPr>
                  <w:r>
                    <w:t>PARFUM</w:t>
                  </w:r>
                </w:p>
                <w:p w:rsidR="004727C8" w:rsidRDefault="004727C8"/>
              </w:txbxContent>
            </v:textbox>
          </v:shape>
        </w:pict>
      </w:r>
      <w:r>
        <w:rPr>
          <w:noProof/>
        </w:rPr>
        <w:pict>
          <v:rect id="_x0000_s1049" style="position:absolute;margin-left:0;margin-top:0;width:127.55pt;height:127.55pt;z-index:251645952"/>
        </w:pict>
      </w:r>
    </w:p>
    <w:sectPr w:rsidR="004727C8" w:rsidSect="00983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E43"/>
    <w:rsid w:val="00127D3B"/>
    <w:rsid w:val="002F0761"/>
    <w:rsid w:val="00467D59"/>
    <w:rsid w:val="004727C8"/>
    <w:rsid w:val="005D6AAC"/>
    <w:rsid w:val="00704919"/>
    <w:rsid w:val="00776BF4"/>
    <w:rsid w:val="007B4CAE"/>
    <w:rsid w:val="00976D37"/>
    <w:rsid w:val="00983297"/>
    <w:rsid w:val="00A61E43"/>
    <w:rsid w:val="00B34CFE"/>
    <w:rsid w:val="00BE0E9F"/>
    <w:rsid w:val="00C0121D"/>
    <w:rsid w:val="00DF35E7"/>
    <w:rsid w:val="00E823C7"/>
    <w:rsid w:val="00FC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9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</Words>
  <Characters>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PortableOffice2003</dc:creator>
  <cp:keywords/>
  <dc:description/>
  <cp:lastModifiedBy>PortableOffice2003</cp:lastModifiedBy>
  <cp:revision>3</cp:revision>
  <dcterms:created xsi:type="dcterms:W3CDTF">2018-10-25T23:03:00Z</dcterms:created>
  <dcterms:modified xsi:type="dcterms:W3CDTF">2018-10-26T18:22:00Z</dcterms:modified>
</cp:coreProperties>
</file>